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69" w:rsidRDefault="00091B69" w:rsidP="00091B69">
      <w:pPr>
        <w:jc w:val="center"/>
        <w:rPr>
          <w:sz w:val="28"/>
          <w:szCs w:val="28"/>
        </w:rPr>
      </w:pPr>
      <w:bookmarkStart w:id="0" w:name="_Hlk495571460"/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091B69" w:rsidP="00091B69">
      <w:pPr>
        <w:jc w:val="center"/>
        <w:rPr>
          <w:sz w:val="28"/>
          <w:szCs w:val="28"/>
        </w:rPr>
      </w:pPr>
      <w:r>
        <w:rPr>
          <w:sz w:val="28"/>
          <w:szCs w:val="28"/>
        </w:rPr>
        <w:t>Dagsorden</w:t>
      </w: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091B69" w:rsidP="00091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BD3872" w:rsidP="00091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Ekstraordinær generalforsamling i </w:t>
      </w:r>
      <w:r w:rsidR="00091B69" w:rsidRPr="000A4B89">
        <w:rPr>
          <w:sz w:val="28"/>
          <w:szCs w:val="28"/>
        </w:rPr>
        <w:t>Brøndby Strands Gymnastikforening</w:t>
      </w:r>
      <w:r w:rsidR="00091B69">
        <w:rPr>
          <w:sz w:val="28"/>
          <w:szCs w:val="28"/>
        </w:rPr>
        <w:t xml:space="preserve">s </w:t>
      </w:r>
    </w:p>
    <w:p w:rsidR="00091B69" w:rsidRDefault="00091B69" w:rsidP="00091B69">
      <w:pPr>
        <w:jc w:val="center"/>
        <w:rPr>
          <w:sz w:val="28"/>
          <w:szCs w:val="28"/>
        </w:rPr>
      </w:pPr>
      <w:r w:rsidRPr="000A4B89">
        <w:rPr>
          <w:sz w:val="28"/>
          <w:szCs w:val="28"/>
        </w:rPr>
        <w:t xml:space="preserve"> den </w:t>
      </w:r>
      <w:r w:rsidR="00BD3872">
        <w:rPr>
          <w:sz w:val="28"/>
          <w:szCs w:val="28"/>
        </w:rPr>
        <w:t>13</w:t>
      </w:r>
      <w:r w:rsidRPr="000A4B89">
        <w:rPr>
          <w:sz w:val="28"/>
          <w:szCs w:val="28"/>
        </w:rPr>
        <w:t xml:space="preserve">. </w:t>
      </w:r>
      <w:r w:rsidR="00BD3872">
        <w:rPr>
          <w:sz w:val="28"/>
          <w:szCs w:val="28"/>
        </w:rPr>
        <w:t>februar</w:t>
      </w:r>
      <w:r w:rsidRPr="000A4B89">
        <w:rPr>
          <w:sz w:val="28"/>
          <w:szCs w:val="28"/>
        </w:rPr>
        <w:t xml:space="preserve"> 20</w:t>
      </w:r>
      <w:r w:rsidR="00BD3872">
        <w:rPr>
          <w:sz w:val="28"/>
          <w:szCs w:val="28"/>
        </w:rPr>
        <w:t>20</w:t>
      </w: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Default="00091B69" w:rsidP="00091B69">
      <w:pPr>
        <w:jc w:val="center"/>
        <w:rPr>
          <w:sz w:val="28"/>
          <w:szCs w:val="28"/>
        </w:rPr>
      </w:pPr>
    </w:p>
    <w:p w:rsidR="00091B69" w:rsidRPr="00296573" w:rsidRDefault="00091B69" w:rsidP="00091B69">
      <w:pPr>
        <w:rPr>
          <w:u w:val="single"/>
        </w:rPr>
      </w:pPr>
      <w:r w:rsidRPr="00296573">
        <w:rPr>
          <w:u w:val="single"/>
        </w:rPr>
        <w:t>Dagsorden</w:t>
      </w:r>
    </w:p>
    <w:p w:rsidR="00091B69" w:rsidRDefault="00091B69" w:rsidP="00091B69">
      <w:pPr>
        <w:pStyle w:val="Listeafsnit"/>
      </w:pPr>
    </w:p>
    <w:p w:rsidR="00091B69" w:rsidRDefault="00091B69" w:rsidP="00103F7A">
      <w:pPr>
        <w:pStyle w:val="Listeafsnit"/>
        <w:numPr>
          <w:ilvl w:val="0"/>
          <w:numId w:val="3"/>
        </w:numPr>
      </w:pPr>
      <w:r>
        <w:t>Valg af dirigent.</w:t>
      </w:r>
    </w:p>
    <w:p w:rsidR="00EA3D41" w:rsidRDefault="00EA3D41" w:rsidP="00EA3D41">
      <w:pPr>
        <w:pStyle w:val="Listeafsnit"/>
      </w:pPr>
    </w:p>
    <w:p w:rsidR="00103F7A" w:rsidRDefault="00103F7A" w:rsidP="00103F7A">
      <w:pPr>
        <w:pStyle w:val="Listeafsnit"/>
        <w:numPr>
          <w:ilvl w:val="0"/>
          <w:numId w:val="3"/>
        </w:numPr>
      </w:pPr>
      <w:r>
        <w:t xml:space="preserve">Indkomne forslag </w:t>
      </w:r>
    </w:p>
    <w:p w:rsidR="00EA3D41" w:rsidRDefault="00BD3872" w:rsidP="00BD3872">
      <w:pPr>
        <w:ind w:left="720"/>
      </w:pPr>
      <w:r>
        <w:t>Bestyrelsen foreslår vedtægtsændring</w:t>
      </w:r>
      <w:r w:rsidR="00396FFD">
        <w:t xml:space="preserve"> vedr.:</w:t>
      </w:r>
    </w:p>
    <w:p w:rsidR="00EA3D41" w:rsidRDefault="00EA3D41" w:rsidP="00EA3D41">
      <w:pPr>
        <w:ind w:left="720"/>
      </w:pPr>
      <w:r>
        <w:t>§4 Stk.3. Bestyrelsen kan udelukke et medlem helt eller delvis, når den finder</w:t>
      </w:r>
    </w:p>
    <w:p w:rsidR="00BD3872" w:rsidRDefault="00EA3D41" w:rsidP="00EA3D41">
      <w:pPr>
        <w:ind w:left="720"/>
      </w:pPr>
      <w:r>
        <w:t xml:space="preserve">grund hertil. </w:t>
      </w:r>
    </w:p>
    <w:p w:rsidR="00EA3D41" w:rsidRDefault="00EA3D41" w:rsidP="00EA3D41">
      <w:pPr>
        <w:ind w:left="720"/>
      </w:pPr>
    </w:p>
    <w:p w:rsidR="00EA3D41" w:rsidRPr="00EA3D41" w:rsidRDefault="00EA3D41" w:rsidP="00EA3D41">
      <w:pPr>
        <w:ind w:left="720"/>
      </w:pPr>
      <w:r w:rsidRPr="00EA3D41">
        <w:t>Ændringsforslag § 4 stk. 3.</w:t>
      </w:r>
    </w:p>
    <w:p w:rsidR="00EA3D41" w:rsidRPr="00EA3D41" w:rsidRDefault="00EA3D41" w:rsidP="00EA3D41">
      <w:pPr>
        <w:ind w:left="720"/>
      </w:pPr>
      <w:r w:rsidRPr="00EA3D41">
        <w:t>Bestyrelsen kan udelukke et medlem for en afgrænset periode, når den finder grund hertil.</w:t>
      </w:r>
      <w:r>
        <w:t xml:space="preserve"> </w:t>
      </w:r>
      <w:r w:rsidRPr="00EA3D41">
        <w:t xml:space="preserve">Medlemmet bør høres inden bestyrelsen træffer sin beslutning </w:t>
      </w:r>
    </w:p>
    <w:p w:rsidR="00EA3D41" w:rsidRPr="00EA3D41" w:rsidRDefault="00EA3D41" w:rsidP="00EA3D41">
      <w:pPr>
        <w:ind w:left="720"/>
      </w:pPr>
    </w:p>
    <w:p w:rsidR="00EA3D41" w:rsidRPr="00EA3D41" w:rsidRDefault="00EA3D41" w:rsidP="00EA3D41">
      <w:pPr>
        <w:ind w:left="720"/>
      </w:pPr>
      <w:r w:rsidRPr="00EA3D41">
        <w:t>Bestyrelsen foreslår følgende tilføjelse:</w:t>
      </w:r>
    </w:p>
    <w:p w:rsidR="00EA3D41" w:rsidRPr="00EA3D41" w:rsidRDefault="00EA3D41" w:rsidP="00EA3D41">
      <w:pPr>
        <w:ind w:left="720"/>
      </w:pPr>
      <w:r w:rsidRPr="00EA3D41">
        <w:t xml:space="preserve">§ 4 stk. 4. Bestyrelsen kan ekskludere et medlem, der arbejder imod foreningen. </w:t>
      </w:r>
    </w:p>
    <w:p w:rsidR="00EA3D41" w:rsidRDefault="00EA3D41" w:rsidP="00EA3D41">
      <w:pPr>
        <w:ind w:left="720"/>
        <w:rPr>
          <w:rFonts w:ascii="Verdana" w:hAnsi="Verdana"/>
          <w:i/>
          <w:iCs/>
          <w:color w:val="000000"/>
        </w:rPr>
      </w:pPr>
      <w:r w:rsidRPr="00EA3D41">
        <w:t>Det ekskluderede medlem kan skriftligt forlange, at eksklusionen bliver prøvet på førstkommende generalforsamling</w:t>
      </w:r>
      <w:r>
        <w:rPr>
          <w:rFonts w:ascii="Verdana" w:hAnsi="Verdana"/>
          <w:i/>
          <w:iCs/>
          <w:color w:val="000000"/>
        </w:rPr>
        <w:t>.</w:t>
      </w:r>
    </w:p>
    <w:p w:rsidR="00396FFD" w:rsidRDefault="00396FFD" w:rsidP="00EA3D41">
      <w:pPr>
        <w:ind w:left="720"/>
        <w:rPr>
          <w:rFonts w:ascii="Verdana" w:hAnsi="Verdana"/>
          <w:i/>
          <w:iCs/>
          <w:color w:val="000000"/>
        </w:rPr>
      </w:pPr>
    </w:p>
    <w:p w:rsidR="00396FFD" w:rsidRPr="00396FFD" w:rsidRDefault="00396FFD" w:rsidP="00EA3D41">
      <w:pPr>
        <w:ind w:left="720"/>
        <w:rPr>
          <w:i/>
          <w:iCs/>
          <w:color w:val="000000"/>
        </w:rPr>
      </w:pPr>
      <w:r w:rsidRPr="00396FFD">
        <w:rPr>
          <w:i/>
          <w:iCs/>
          <w:color w:val="000000"/>
        </w:rPr>
        <w:t>Konsekvens: Oprindelige § 4 stk. 4 og 5 ændres til § 5 og 6.</w:t>
      </w:r>
    </w:p>
    <w:p w:rsidR="00EA3D41" w:rsidRDefault="00EA3D41" w:rsidP="00EA3D41">
      <w:pPr>
        <w:rPr>
          <w:rFonts w:ascii="Verdana" w:hAnsi="Verdana"/>
          <w:i/>
          <w:iCs/>
        </w:rPr>
      </w:pPr>
    </w:p>
    <w:p w:rsidR="00EA3D41" w:rsidRDefault="00EA3D41" w:rsidP="00EA3D41">
      <w:pPr>
        <w:ind w:left="720"/>
      </w:pPr>
    </w:p>
    <w:p w:rsidR="00091B69" w:rsidRDefault="00091B69" w:rsidP="00103F7A">
      <w:pPr>
        <w:pStyle w:val="Listeafsnit"/>
        <w:numPr>
          <w:ilvl w:val="0"/>
          <w:numId w:val="3"/>
        </w:numPr>
      </w:pPr>
      <w:r>
        <w:t xml:space="preserve">Valg af </w:t>
      </w:r>
      <w:r w:rsidR="00EA3D41">
        <w:t>Formand</w:t>
      </w:r>
      <w:r>
        <w:t>:</w:t>
      </w:r>
    </w:p>
    <w:p w:rsidR="00091B69" w:rsidRDefault="00091B69" w:rsidP="00103F7A">
      <w:pPr>
        <w:pStyle w:val="Listeafsnit"/>
        <w:numPr>
          <w:ilvl w:val="1"/>
          <w:numId w:val="4"/>
        </w:numPr>
      </w:pPr>
      <w:r>
        <w:t xml:space="preserve">Formand Julie Kvetny Jakobsen – </w:t>
      </w:r>
      <w:r w:rsidR="00EA3D41">
        <w:t>Afgår.</w:t>
      </w:r>
      <w:r w:rsidR="00396FFD">
        <w:br/>
      </w:r>
    </w:p>
    <w:p w:rsidR="00396FFD" w:rsidRDefault="00396FFD" w:rsidP="00856FE1">
      <w:pPr>
        <w:pStyle w:val="Listeafsnit"/>
        <w:numPr>
          <w:ilvl w:val="0"/>
          <w:numId w:val="3"/>
        </w:numPr>
      </w:pPr>
      <w:bookmarkStart w:id="1" w:name="_GoBack"/>
      <w:bookmarkEnd w:id="1"/>
      <w:r>
        <w:t>Evt.</w:t>
      </w:r>
    </w:p>
    <w:p w:rsidR="00091B69" w:rsidRDefault="00091B69" w:rsidP="00091B69">
      <w:pPr>
        <w:jc w:val="center"/>
      </w:pPr>
    </w:p>
    <w:p w:rsidR="00091B69" w:rsidRDefault="00091B69" w:rsidP="00091B69">
      <w:pPr>
        <w:jc w:val="center"/>
      </w:pPr>
    </w:p>
    <w:p w:rsidR="00091B69" w:rsidRDefault="00091B69" w:rsidP="00091B69"/>
    <w:p w:rsidR="00091B69" w:rsidRDefault="00091B69" w:rsidP="00091B69"/>
    <w:p w:rsidR="00091B69" w:rsidRDefault="00091B69" w:rsidP="00091B69"/>
    <w:p w:rsidR="00091B69" w:rsidRDefault="00091B69" w:rsidP="00091B69"/>
    <w:p w:rsidR="00091B69" w:rsidRDefault="00091B69" w:rsidP="00091B69"/>
    <w:bookmarkEnd w:id="0"/>
    <w:p w:rsidR="0017207C" w:rsidRDefault="0017207C"/>
    <w:sectPr w:rsidR="0017207C" w:rsidSect="00BD387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22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55C" w:rsidRDefault="00D7155C">
      <w:pPr>
        <w:spacing w:line="240" w:lineRule="auto"/>
      </w:pPr>
      <w:r>
        <w:separator/>
      </w:r>
    </w:p>
  </w:endnote>
  <w:endnote w:type="continuationSeparator" w:id="0">
    <w:p w:rsidR="00D7155C" w:rsidRDefault="00D7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72" w:rsidRDefault="00BD387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DEB6E" wp14:editId="6F8DC009">
              <wp:simplePos x="0" y="0"/>
              <wp:positionH relativeFrom="page">
                <wp:posOffset>3525520</wp:posOffset>
              </wp:positionH>
              <wp:positionV relativeFrom="page">
                <wp:posOffset>10122535</wp:posOffset>
              </wp:positionV>
              <wp:extent cx="497205" cy="238760"/>
              <wp:effectExtent l="20320" t="16510" r="22225" b="2095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2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3872" w:rsidRDefault="00BD387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08DEB6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0" o:spid="_x0000_s1026" type="#_x0000_t185" style="position:absolute;margin-left:277.6pt;margin-top:797.05pt;width:39.15pt;height:18.8pt;z-index:251662336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" filled="t" strokecolor="gray" strokeweight="2.25pt">
              <v:textbox inset=",0,,0">
                <w:txbxContent>
                  <w:p w:rsidR="00BD3872" w:rsidRDefault="00BD387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D1ABF" wp14:editId="0DC7E66F">
              <wp:simplePos x="0" y="0"/>
              <wp:positionH relativeFrom="page">
                <wp:posOffset>1021080</wp:posOffset>
              </wp:positionH>
              <wp:positionV relativeFrom="page">
                <wp:posOffset>10241915</wp:posOffset>
              </wp:positionV>
              <wp:extent cx="5518150" cy="0"/>
              <wp:effectExtent l="11430" t="12065" r="13970" b="698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3B5B1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0.4pt;margin-top:806.45pt;width:4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55C" w:rsidRDefault="00D7155C">
      <w:pPr>
        <w:spacing w:line="240" w:lineRule="auto"/>
      </w:pPr>
      <w:r>
        <w:separator/>
      </w:r>
    </w:p>
  </w:footnote>
  <w:footnote w:type="continuationSeparator" w:id="0">
    <w:p w:rsidR="00D7155C" w:rsidRDefault="00D71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72" w:rsidRDefault="00BD3872" w:rsidP="00BD3872">
    <w:pPr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D3872" w:rsidRDefault="00BD3872" w:rsidP="00BD387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72" w:rsidRDefault="00BD3872" w:rsidP="00BD3872">
    <w:pPr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6C9585" wp14:editId="7BB1015B">
          <wp:simplePos x="0" y="0"/>
          <wp:positionH relativeFrom="column">
            <wp:posOffset>9525</wp:posOffset>
          </wp:positionH>
          <wp:positionV relativeFrom="paragraph">
            <wp:posOffset>-1224915</wp:posOffset>
          </wp:positionV>
          <wp:extent cx="5396230" cy="1367155"/>
          <wp:effectExtent l="1905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72" w:rsidRDefault="00BD387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DFEA05" wp14:editId="51219669">
          <wp:simplePos x="0" y="0"/>
          <wp:positionH relativeFrom="column">
            <wp:posOffset>-133350</wp:posOffset>
          </wp:positionH>
          <wp:positionV relativeFrom="paragraph">
            <wp:posOffset>-287020</wp:posOffset>
          </wp:positionV>
          <wp:extent cx="5396230" cy="1367155"/>
          <wp:effectExtent l="1905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c">
          <w:drawing>
            <wp:inline distT="0" distB="0" distL="0" distR="0" wp14:anchorId="109416C2" wp14:editId="1C39D770">
              <wp:extent cx="5391150" cy="1362075"/>
              <wp:effectExtent l="0" t="0" r="0" b="0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85961AA" id="Canvas 3" o:spid="_x0000_s1026" editas="canvas" style="width:424.5pt;height:107.25pt;mso-position-horizontal-relative:char;mso-position-vertical-relative:line" coordsize="53911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CpaU+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911;height:1362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BF9"/>
    <w:multiLevelType w:val="hybridMultilevel"/>
    <w:tmpl w:val="C966D1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5B0"/>
    <w:multiLevelType w:val="hybridMultilevel"/>
    <w:tmpl w:val="6E7615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3FCD"/>
    <w:multiLevelType w:val="hybridMultilevel"/>
    <w:tmpl w:val="AA7626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D02"/>
    <w:multiLevelType w:val="hybridMultilevel"/>
    <w:tmpl w:val="75D290B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9"/>
    <w:rsid w:val="00033CCA"/>
    <w:rsid w:val="0003795E"/>
    <w:rsid w:val="000527C8"/>
    <w:rsid w:val="00053EA4"/>
    <w:rsid w:val="0007614A"/>
    <w:rsid w:val="00076C1E"/>
    <w:rsid w:val="00091B69"/>
    <w:rsid w:val="000A00B3"/>
    <w:rsid w:val="000B1560"/>
    <w:rsid w:val="000B2A21"/>
    <w:rsid w:val="000C4E9D"/>
    <w:rsid w:val="00103F7A"/>
    <w:rsid w:val="00124DC3"/>
    <w:rsid w:val="0017207C"/>
    <w:rsid w:val="00190FE7"/>
    <w:rsid w:val="001C1976"/>
    <w:rsid w:val="001E5DA1"/>
    <w:rsid w:val="00213C64"/>
    <w:rsid w:val="00223324"/>
    <w:rsid w:val="00240F68"/>
    <w:rsid w:val="0024249C"/>
    <w:rsid w:val="002710C9"/>
    <w:rsid w:val="00273725"/>
    <w:rsid w:val="00280942"/>
    <w:rsid w:val="00291BCA"/>
    <w:rsid w:val="002972F6"/>
    <w:rsid w:val="002A02F0"/>
    <w:rsid w:val="002A0572"/>
    <w:rsid w:val="002A1DA2"/>
    <w:rsid w:val="002A4939"/>
    <w:rsid w:val="002B16D0"/>
    <w:rsid w:val="002B6530"/>
    <w:rsid w:val="002C3217"/>
    <w:rsid w:val="002C76CA"/>
    <w:rsid w:val="002C77BD"/>
    <w:rsid w:val="002E57A7"/>
    <w:rsid w:val="002E6A65"/>
    <w:rsid w:val="002F3730"/>
    <w:rsid w:val="00300CBC"/>
    <w:rsid w:val="00313872"/>
    <w:rsid w:val="00317311"/>
    <w:rsid w:val="00321765"/>
    <w:rsid w:val="003228D2"/>
    <w:rsid w:val="00333D7F"/>
    <w:rsid w:val="00356B9D"/>
    <w:rsid w:val="003572CC"/>
    <w:rsid w:val="00357EE6"/>
    <w:rsid w:val="00364F8B"/>
    <w:rsid w:val="00396FFD"/>
    <w:rsid w:val="003B6B92"/>
    <w:rsid w:val="003C2DA4"/>
    <w:rsid w:val="003D260E"/>
    <w:rsid w:val="00413EA5"/>
    <w:rsid w:val="0044459F"/>
    <w:rsid w:val="00467E68"/>
    <w:rsid w:val="0047433F"/>
    <w:rsid w:val="004804EC"/>
    <w:rsid w:val="004A7CCD"/>
    <w:rsid w:val="00521E37"/>
    <w:rsid w:val="005226AA"/>
    <w:rsid w:val="0052477A"/>
    <w:rsid w:val="00526755"/>
    <w:rsid w:val="00535D92"/>
    <w:rsid w:val="00551158"/>
    <w:rsid w:val="005574CD"/>
    <w:rsid w:val="005B0E45"/>
    <w:rsid w:val="005C59B6"/>
    <w:rsid w:val="005D705B"/>
    <w:rsid w:val="005F5DAE"/>
    <w:rsid w:val="00667335"/>
    <w:rsid w:val="00692126"/>
    <w:rsid w:val="00697844"/>
    <w:rsid w:val="006B36D7"/>
    <w:rsid w:val="006B6008"/>
    <w:rsid w:val="006C3801"/>
    <w:rsid w:val="006F2ED8"/>
    <w:rsid w:val="006F6C01"/>
    <w:rsid w:val="007120B4"/>
    <w:rsid w:val="00734233"/>
    <w:rsid w:val="007745ED"/>
    <w:rsid w:val="00785981"/>
    <w:rsid w:val="00794483"/>
    <w:rsid w:val="007A1D86"/>
    <w:rsid w:val="007A7266"/>
    <w:rsid w:val="007B5628"/>
    <w:rsid w:val="007E2025"/>
    <w:rsid w:val="007F25DF"/>
    <w:rsid w:val="007F6896"/>
    <w:rsid w:val="00811D20"/>
    <w:rsid w:val="0082783F"/>
    <w:rsid w:val="00840B16"/>
    <w:rsid w:val="00856FE1"/>
    <w:rsid w:val="00861D86"/>
    <w:rsid w:val="00872AFD"/>
    <w:rsid w:val="008753E7"/>
    <w:rsid w:val="0088203C"/>
    <w:rsid w:val="00894A7B"/>
    <w:rsid w:val="008A7086"/>
    <w:rsid w:val="008E1EA5"/>
    <w:rsid w:val="008F2BE0"/>
    <w:rsid w:val="008F3AA9"/>
    <w:rsid w:val="00903D08"/>
    <w:rsid w:val="00911DBE"/>
    <w:rsid w:val="0093360C"/>
    <w:rsid w:val="00963E4A"/>
    <w:rsid w:val="009645B8"/>
    <w:rsid w:val="009716D6"/>
    <w:rsid w:val="0099035D"/>
    <w:rsid w:val="009F41D4"/>
    <w:rsid w:val="00A072E7"/>
    <w:rsid w:val="00A70FD2"/>
    <w:rsid w:val="00A861FA"/>
    <w:rsid w:val="00A91433"/>
    <w:rsid w:val="00AA5472"/>
    <w:rsid w:val="00AA6CDA"/>
    <w:rsid w:val="00AC2865"/>
    <w:rsid w:val="00AC28B8"/>
    <w:rsid w:val="00AD5212"/>
    <w:rsid w:val="00AE6E1F"/>
    <w:rsid w:val="00AE794E"/>
    <w:rsid w:val="00AF265F"/>
    <w:rsid w:val="00B04ADA"/>
    <w:rsid w:val="00B75B28"/>
    <w:rsid w:val="00B81881"/>
    <w:rsid w:val="00B94D33"/>
    <w:rsid w:val="00B960B2"/>
    <w:rsid w:val="00BD0459"/>
    <w:rsid w:val="00BD3872"/>
    <w:rsid w:val="00BD562B"/>
    <w:rsid w:val="00BE092F"/>
    <w:rsid w:val="00BE4036"/>
    <w:rsid w:val="00C06F25"/>
    <w:rsid w:val="00C1089F"/>
    <w:rsid w:val="00C13BF8"/>
    <w:rsid w:val="00C23601"/>
    <w:rsid w:val="00C8354E"/>
    <w:rsid w:val="00CA31DD"/>
    <w:rsid w:val="00CA4666"/>
    <w:rsid w:val="00CD7971"/>
    <w:rsid w:val="00CF2767"/>
    <w:rsid w:val="00D11B5F"/>
    <w:rsid w:val="00D150FA"/>
    <w:rsid w:val="00D25E12"/>
    <w:rsid w:val="00D269B9"/>
    <w:rsid w:val="00D33E77"/>
    <w:rsid w:val="00D53C81"/>
    <w:rsid w:val="00D56FD1"/>
    <w:rsid w:val="00D6790F"/>
    <w:rsid w:val="00D7155C"/>
    <w:rsid w:val="00D7308D"/>
    <w:rsid w:val="00D97E65"/>
    <w:rsid w:val="00DA10DB"/>
    <w:rsid w:val="00DC410B"/>
    <w:rsid w:val="00DF2F56"/>
    <w:rsid w:val="00E02441"/>
    <w:rsid w:val="00E051AA"/>
    <w:rsid w:val="00E145A4"/>
    <w:rsid w:val="00E14CC3"/>
    <w:rsid w:val="00E15C62"/>
    <w:rsid w:val="00E16A0E"/>
    <w:rsid w:val="00E445EF"/>
    <w:rsid w:val="00E44B60"/>
    <w:rsid w:val="00E4514B"/>
    <w:rsid w:val="00E453C2"/>
    <w:rsid w:val="00E47810"/>
    <w:rsid w:val="00E54CED"/>
    <w:rsid w:val="00E738E9"/>
    <w:rsid w:val="00E952B4"/>
    <w:rsid w:val="00EA3D41"/>
    <w:rsid w:val="00EC0D45"/>
    <w:rsid w:val="00ED00FF"/>
    <w:rsid w:val="00ED10E1"/>
    <w:rsid w:val="00F038C9"/>
    <w:rsid w:val="00F06EB7"/>
    <w:rsid w:val="00F1446C"/>
    <w:rsid w:val="00F15EBD"/>
    <w:rsid w:val="00F359AD"/>
    <w:rsid w:val="00F65BF8"/>
    <w:rsid w:val="00F674FD"/>
    <w:rsid w:val="00F84B1B"/>
    <w:rsid w:val="00FA67B4"/>
    <w:rsid w:val="00FB5A10"/>
    <w:rsid w:val="00FC2B80"/>
    <w:rsid w:val="00FC4461"/>
    <w:rsid w:val="00FE29E3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0CB"/>
  <w15:chartTrackingRefBased/>
  <w15:docId w15:val="{E4C6EB81-7F61-492F-861D-E237626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B69"/>
    <w:pPr>
      <w:spacing w:after="0" w:line="260" w:lineRule="exact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  <w:rsid w:val="00091B69"/>
    <w:rPr>
      <w:rFonts w:ascii="Times New Roman" w:hAnsi="Times New Roman"/>
      <w:sz w:val="22"/>
      <w:szCs w:val="22"/>
    </w:rPr>
  </w:style>
  <w:style w:type="paragraph" w:styleId="Sidehoved">
    <w:name w:val="header"/>
    <w:basedOn w:val="Normal"/>
    <w:link w:val="SidehovedTegn"/>
    <w:rsid w:val="00091B69"/>
    <w:pPr>
      <w:tabs>
        <w:tab w:val="center" w:pos="4819"/>
        <w:tab w:val="right" w:pos="9638"/>
      </w:tabs>
      <w:jc w:val="center"/>
    </w:pPr>
  </w:style>
  <w:style w:type="character" w:customStyle="1" w:styleId="SidehovedTegn">
    <w:name w:val="Sidehoved Tegn"/>
    <w:basedOn w:val="Standardskrifttypeiafsnit"/>
    <w:link w:val="Sidehoved"/>
    <w:rsid w:val="00091B69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rsid w:val="00091B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91B69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9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FD912CAF</Template>
  <TotalTime>3</TotalTime>
  <Pages>1</Pages>
  <Words>120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Hartwich Petersen</dc:creator>
  <cp:keywords/>
  <dc:description/>
  <cp:lastModifiedBy>Julie Kvetny Jakobsen</cp:lastModifiedBy>
  <cp:revision>2</cp:revision>
  <cp:lastPrinted>2018-10-11T08:16:00Z</cp:lastPrinted>
  <dcterms:created xsi:type="dcterms:W3CDTF">2020-01-13T13:54:00Z</dcterms:created>
  <dcterms:modified xsi:type="dcterms:W3CDTF">2020-01-13T13:54:00Z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